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0718" w14:textId="74D1FFA9" w:rsidR="005F55E8" w:rsidRPr="005F55E8" w:rsidRDefault="005F55E8" w:rsidP="005F55E8">
      <w:pPr>
        <w:jc w:val="right"/>
        <w:rPr>
          <w:sz w:val="16"/>
        </w:rPr>
      </w:pPr>
      <w:r>
        <w:t xml:space="preserve">     </w:t>
      </w:r>
      <w:r w:rsidR="00DE1360">
        <w:t xml:space="preserve">July </w:t>
      </w:r>
      <w:r w:rsidR="00A55D8B">
        <w:t>6</w:t>
      </w:r>
      <w:r w:rsidR="00DE1360">
        <w:t>, 202</w:t>
      </w:r>
      <w:r w:rsidR="00AD6328">
        <w:t>6</w:t>
      </w:r>
    </w:p>
    <w:p w14:paraId="644FECC6" w14:textId="77777777" w:rsidR="0000150A" w:rsidRPr="0000150A" w:rsidRDefault="0000150A" w:rsidP="0000150A"/>
    <w:p w14:paraId="693B4596" w14:textId="77777777" w:rsidR="0000150A" w:rsidRPr="0000150A" w:rsidRDefault="0000150A" w:rsidP="0000150A">
      <w:r w:rsidRPr="0000150A">
        <w:t>Dear Community Member:</w:t>
      </w:r>
    </w:p>
    <w:p w14:paraId="21E98DA5" w14:textId="77777777" w:rsidR="0000150A" w:rsidRPr="0000150A" w:rsidRDefault="0000150A" w:rsidP="0000150A"/>
    <w:p w14:paraId="17EBB9FA" w14:textId="2624F63E" w:rsidR="0000150A" w:rsidRPr="0000150A" w:rsidRDefault="0000150A" w:rsidP="0000150A">
      <w:r w:rsidRPr="0000150A">
        <w:t xml:space="preserve">We are pleased to offer the </w:t>
      </w:r>
      <w:r w:rsidR="00AD6328">
        <w:t>All</w:t>
      </w:r>
      <w:r w:rsidR="00FD23DB">
        <w:t>-</w:t>
      </w:r>
      <w:r w:rsidR="00AD6328">
        <w:t>Around Accomplished</w:t>
      </w:r>
      <w:r w:rsidRPr="0000150A">
        <w:t xml:space="preserve"> Award.  These awards are presented to four people who are active in 4-H</w:t>
      </w:r>
      <w:r w:rsidR="00E93C2F">
        <w:t xml:space="preserve"> Family and Consumer Science projects and activities as well as other 4-H involvement and participate in school and community</w:t>
      </w:r>
      <w:r w:rsidRPr="0000150A">
        <w:t xml:space="preserve"> </w:t>
      </w:r>
      <w:r w:rsidR="00E93C2F">
        <w:t xml:space="preserve">projects and </w:t>
      </w:r>
      <w:r w:rsidRPr="0000150A">
        <w:t xml:space="preserve">leadership related </w:t>
      </w:r>
      <w:r w:rsidR="00E93C2F">
        <w:t>events</w:t>
      </w:r>
      <w:r w:rsidRPr="0000150A">
        <w:t>.  We encourage all members, both male and female, to apply for these awards.</w:t>
      </w:r>
    </w:p>
    <w:p w14:paraId="494A66CA" w14:textId="77777777" w:rsidR="0000150A" w:rsidRPr="0000150A" w:rsidRDefault="0000150A" w:rsidP="0000150A"/>
    <w:p w14:paraId="46562B59" w14:textId="5C564606" w:rsidR="0000150A" w:rsidRPr="0000150A" w:rsidRDefault="0000150A" w:rsidP="0000150A">
      <w:r w:rsidRPr="0000150A">
        <w:t xml:space="preserve">Each member places his/her own name in nomination by submitting </w:t>
      </w:r>
      <w:r w:rsidR="00BE72DE">
        <w:t xml:space="preserve">an application for the 4-H </w:t>
      </w:r>
      <w:r w:rsidR="007009E8">
        <w:t>All Around Accomplished</w:t>
      </w:r>
      <w:r w:rsidRPr="0000150A">
        <w:t xml:space="preserve"> Award.  In addition, each member needs one letter from a community member recommending them for the award.  This letter must be from someone who is not related to the applicant.  We ask for this letter because we believe what 4-H members learn should be evidenced by daily behavior in their home and community.</w:t>
      </w:r>
    </w:p>
    <w:p w14:paraId="72C9D89C" w14:textId="77777777" w:rsidR="0000150A" w:rsidRPr="0000150A" w:rsidRDefault="0000150A" w:rsidP="0000150A"/>
    <w:p w14:paraId="4487CC5C" w14:textId="1DF71586" w:rsidR="0000150A" w:rsidRPr="00C8713D" w:rsidRDefault="0000150A" w:rsidP="0000150A">
      <w:r w:rsidRPr="0000150A">
        <w:t xml:space="preserve">Please answer the questions on the back of this letter and </w:t>
      </w:r>
      <w:r w:rsidR="00C8713D">
        <w:t>return the letter to the 4-H member you are recommending or to the Yuma County Extension Office, 310 Ash, Suite</w:t>
      </w:r>
      <w:r w:rsidR="00DE1360">
        <w:t xml:space="preserve"> B, Wray no later than </w:t>
      </w:r>
      <w:r w:rsidR="00A55D8B">
        <w:t>Fri</w:t>
      </w:r>
      <w:r w:rsidR="00DE1360">
        <w:t xml:space="preserve">day, July </w:t>
      </w:r>
      <w:r w:rsidR="00A55D8B">
        <w:t>17</w:t>
      </w:r>
      <w:r w:rsidR="00DE1360">
        <w:t>, 202</w:t>
      </w:r>
      <w:r w:rsidR="003342BB">
        <w:t>6</w:t>
      </w:r>
      <w:r w:rsidR="00CD4C3D">
        <w:t>.</w:t>
      </w:r>
    </w:p>
    <w:p w14:paraId="28B7D0A5" w14:textId="77777777" w:rsidR="0000150A" w:rsidRPr="0000150A" w:rsidRDefault="0000150A" w:rsidP="0000150A">
      <w:pPr>
        <w:rPr>
          <w:u w:val="single"/>
        </w:rPr>
      </w:pPr>
    </w:p>
    <w:p w14:paraId="2ECC2102" w14:textId="77777777" w:rsidR="0000150A" w:rsidRPr="0000150A" w:rsidRDefault="0000150A" w:rsidP="00C8713D">
      <w:r w:rsidRPr="0000150A">
        <w:tab/>
      </w:r>
      <w:r w:rsidRPr="0000150A">
        <w:tab/>
      </w:r>
      <w:r w:rsidRPr="0000150A">
        <w:tab/>
      </w:r>
    </w:p>
    <w:p w14:paraId="681B261C" w14:textId="77777777" w:rsidR="0000150A" w:rsidRPr="0000150A" w:rsidRDefault="0000150A" w:rsidP="0000150A"/>
    <w:p w14:paraId="7491FEF3" w14:textId="77777777" w:rsidR="0000150A" w:rsidRPr="0000150A" w:rsidRDefault="0000150A" w:rsidP="0000150A">
      <w:r w:rsidRPr="0000150A">
        <w:t>Sincerely,</w:t>
      </w:r>
    </w:p>
    <w:p w14:paraId="1FEE9702" w14:textId="77777777" w:rsidR="0000150A" w:rsidRPr="0000150A" w:rsidRDefault="0000150A" w:rsidP="0000150A">
      <w:r w:rsidRPr="0000150A">
        <w:rPr>
          <w:noProof/>
        </w:rPr>
        <w:drawing>
          <wp:anchor distT="0" distB="0" distL="114300" distR="114300" simplePos="0" relativeHeight="251663360" behindDoc="1" locked="0" layoutInCell="1" allowOverlap="1" wp14:anchorId="0A67F5D9" wp14:editId="514F4F30">
            <wp:simplePos x="0" y="0"/>
            <wp:positionH relativeFrom="column">
              <wp:posOffset>1906</wp:posOffset>
            </wp:positionH>
            <wp:positionV relativeFrom="paragraph">
              <wp:posOffset>9770</wp:posOffset>
            </wp:positionV>
            <wp:extent cx="1219200" cy="373769"/>
            <wp:effectExtent l="0" t="0" r="0" b="7620"/>
            <wp:wrapNone/>
            <wp:docPr id="4" name="Picture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37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3DC67" w14:textId="77777777" w:rsidR="0000150A" w:rsidRPr="0000150A" w:rsidRDefault="0000150A" w:rsidP="0000150A"/>
    <w:p w14:paraId="3DCB297E" w14:textId="77777777" w:rsidR="0000150A" w:rsidRPr="0000150A" w:rsidRDefault="0000150A" w:rsidP="0000150A">
      <w:r w:rsidRPr="0000150A">
        <w:t>Joy Akey</w:t>
      </w:r>
    </w:p>
    <w:p w14:paraId="3603AAF4" w14:textId="1CB505B0" w:rsidR="0000150A" w:rsidRPr="0000150A" w:rsidRDefault="0000150A" w:rsidP="0000150A">
      <w:r w:rsidRPr="0000150A">
        <w:t xml:space="preserve">Area Extension </w:t>
      </w:r>
      <w:r w:rsidR="00E93C2F">
        <w:t>Specialist</w:t>
      </w:r>
      <w:r w:rsidRPr="0000150A">
        <w:t xml:space="preserve"> (Family &amp; Consumer Sciences)</w:t>
      </w:r>
    </w:p>
    <w:p w14:paraId="45C226DC" w14:textId="77777777" w:rsidR="0000150A" w:rsidRPr="0000150A" w:rsidRDefault="0000150A" w:rsidP="0000150A"/>
    <w:p w14:paraId="4459A60E" w14:textId="77777777" w:rsidR="005F55E8" w:rsidRDefault="005F55E8" w:rsidP="005F55E8">
      <w:pPr>
        <w:pStyle w:val="BodyText"/>
        <w:rPr>
          <w:sz w:val="24"/>
        </w:rPr>
        <w:sectPr w:rsidR="005F55E8" w:rsidSect="005F66F3">
          <w:headerReference w:type="default" r:id="rId9"/>
          <w:footerReference w:type="default" r:id="rId10"/>
          <w:pgSz w:w="12240" w:h="15840"/>
          <w:pgMar w:top="720" w:right="1152" w:bottom="720" w:left="1152" w:header="1728" w:footer="432" w:gutter="0"/>
          <w:cols w:space="720"/>
          <w:docGrid w:linePitch="360"/>
        </w:sectPr>
      </w:pPr>
    </w:p>
    <w:p w14:paraId="3E4442A6" w14:textId="77777777" w:rsidR="0000150A" w:rsidRPr="0000150A" w:rsidRDefault="0000150A" w:rsidP="0000150A">
      <w:pPr>
        <w:jc w:val="center"/>
        <w:rPr>
          <w:b/>
          <w:sz w:val="20"/>
          <w:szCs w:val="16"/>
        </w:rPr>
      </w:pPr>
      <w:r w:rsidRPr="0000150A">
        <w:rPr>
          <w:b/>
        </w:rPr>
        <w:lastRenderedPageBreak/>
        <w:t>LETTER OF RECOMMENDATION</w:t>
      </w:r>
    </w:p>
    <w:p w14:paraId="5BBDB2CB" w14:textId="77777777" w:rsidR="0000150A" w:rsidRPr="0000150A" w:rsidRDefault="0000150A" w:rsidP="0000150A">
      <w:pPr>
        <w:jc w:val="center"/>
      </w:pPr>
      <w:r w:rsidRPr="0000150A">
        <w:t>(must be completed by a non-relative of the applicant)</w:t>
      </w:r>
    </w:p>
    <w:p w14:paraId="17810372" w14:textId="77777777" w:rsidR="0000150A" w:rsidRPr="0000150A" w:rsidRDefault="0000150A" w:rsidP="0000150A">
      <w:pPr>
        <w:jc w:val="center"/>
      </w:pPr>
      <w:r w:rsidRPr="0000150A">
        <w:t>FOR</w:t>
      </w:r>
    </w:p>
    <w:p w14:paraId="4B6DDCE4" w14:textId="77777777" w:rsidR="0000150A" w:rsidRPr="0000150A" w:rsidRDefault="0000150A" w:rsidP="0000150A">
      <w:pPr>
        <w:jc w:val="center"/>
      </w:pPr>
    </w:p>
    <w:p w14:paraId="50C004AC" w14:textId="77777777" w:rsidR="0000150A" w:rsidRPr="0000150A" w:rsidRDefault="0000150A" w:rsidP="0000150A">
      <w:pPr>
        <w:jc w:val="center"/>
      </w:pP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</w:p>
    <w:p w14:paraId="71801F43" w14:textId="77777777" w:rsidR="0000150A" w:rsidRPr="0000150A" w:rsidRDefault="0000150A" w:rsidP="0000150A">
      <w:pPr>
        <w:jc w:val="center"/>
      </w:pPr>
      <w:r w:rsidRPr="0000150A">
        <w:t>(Member’s Name)</w:t>
      </w:r>
    </w:p>
    <w:p w14:paraId="5B3C32F1" w14:textId="77777777" w:rsidR="0000150A" w:rsidRPr="0000150A" w:rsidRDefault="0000150A" w:rsidP="0000150A">
      <w:pPr>
        <w:jc w:val="center"/>
      </w:pPr>
    </w:p>
    <w:p w14:paraId="2F7B2D14" w14:textId="684C96F6" w:rsidR="0000150A" w:rsidRPr="0000150A" w:rsidRDefault="0000150A" w:rsidP="0000150A">
      <w:r w:rsidRPr="0000150A">
        <w:t>1.  Describe the length of time and circumstances of your acquaintance with this 4-H member</w:t>
      </w:r>
      <w:r w:rsidR="00E93C2F">
        <w:t>.</w:t>
      </w:r>
      <w:r w:rsidRPr="0000150A">
        <w:t xml:space="preserve"> </w:t>
      </w:r>
    </w:p>
    <w:p w14:paraId="237D36D4" w14:textId="77777777" w:rsidR="0000150A" w:rsidRPr="0000150A" w:rsidRDefault="0000150A" w:rsidP="0000150A"/>
    <w:p w14:paraId="15AD1F56" w14:textId="77777777" w:rsidR="0000150A" w:rsidRPr="0000150A" w:rsidRDefault="0000150A" w:rsidP="0000150A"/>
    <w:p w14:paraId="2D97E230" w14:textId="77777777" w:rsidR="0000150A" w:rsidRPr="0000150A" w:rsidRDefault="0000150A" w:rsidP="0000150A"/>
    <w:p w14:paraId="36CD0AE7" w14:textId="77777777" w:rsidR="0000150A" w:rsidRPr="0000150A" w:rsidRDefault="0000150A" w:rsidP="0000150A"/>
    <w:p w14:paraId="732813FC" w14:textId="77777777" w:rsidR="0000150A" w:rsidRPr="0000150A" w:rsidRDefault="0000150A" w:rsidP="0000150A"/>
    <w:p w14:paraId="6393A31B" w14:textId="77777777" w:rsidR="0000150A" w:rsidRPr="0000150A" w:rsidRDefault="0000150A" w:rsidP="0000150A"/>
    <w:p w14:paraId="31E526B0" w14:textId="77777777" w:rsidR="0000150A" w:rsidRPr="0000150A" w:rsidRDefault="0000150A" w:rsidP="0000150A"/>
    <w:p w14:paraId="3F0A0CA6" w14:textId="77777777" w:rsidR="0000150A" w:rsidRPr="0000150A" w:rsidRDefault="0000150A" w:rsidP="0000150A"/>
    <w:p w14:paraId="7F94068E" w14:textId="77777777" w:rsidR="0000150A" w:rsidRPr="0000150A" w:rsidRDefault="0000150A" w:rsidP="0000150A"/>
    <w:p w14:paraId="6CCC7603" w14:textId="77777777" w:rsidR="0000150A" w:rsidRDefault="0000150A" w:rsidP="0000150A"/>
    <w:p w14:paraId="7AD837D0" w14:textId="77777777" w:rsidR="0000150A" w:rsidRPr="0000150A" w:rsidRDefault="0000150A" w:rsidP="0000150A"/>
    <w:p w14:paraId="53E227F6" w14:textId="77777777" w:rsidR="0000150A" w:rsidRPr="0000150A" w:rsidRDefault="0000150A" w:rsidP="0000150A">
      <w:r w:rsidRPr="0000150A">
        <w:t>2.  Describe his/her attitude toward others in his/her family and community.</w:t>
      </w:r>
    </w:p>
    <w:p w14:paraId="2623FCE2" w14:textId="77777777" w:rsidR="0000150A" w:rsidRPr="0000150A" w:rsidRDefault="0000150A" w:rsidP="0000150A"/>
    <w:p w14:paraId="4DA92EE3" w14:textId="77777777" w:rsidR="0000150A" w:rsidRPr="0000150A" w:rsidRDefault="0000150A" w:rsidP="0000150A"/>
    <w:p w14:paraId="6E788A90" w14:textId="77777777" w:rsidR="0000150A" w:rsidRPr="0000150A" w:rsidRDefault="0000150A" w:rsidP="0000150A"/>
    <w:p w14:paraId="216896D3" w14:textId="77777777" w:rsidR="0000150A" w:rsidRPr="0000150A" w:rsidRDefault="0000150A" w:rsidP="0000150A"/>
    <w:p w14:paraId="446ECE54" w14:textId="77777777" w:rsidR="0000150A" w:rsidRPr="0000150A" w:rsidRDefault="0000150A" w:rsidP="0000150A"/>
    <w:p w14:paraId="69EE56C3" w14:textId="77777777" w:rsidR="0000150A" w:rsidRPr="0000150A" w:rsidRDefault="0000150A" w:rsidP="0000150A"/>
    <w:p w14:paraId="77836668" w14:textId="77777777" w:rsidR="0000150A" w:rsidRPr="0000150A" w:rsidRDefault="0000150A" w:rsidP="0000150A"/>
    <w:p w14:paraId="06FC8F62" w14:textId="77777777" w:rsidR="0000150A" w:rsidRPr="0000150A" w:rsidRDefault="0000150A" w:rsidP="0000150A"/>
    <w:p w14:paraId="22154FC9" w14:textId="77777777" w:rsidR="0000150A" w:rsidRPr="0000150A" w:rsidRDefault="0000150A" w:rsidP="0000150A"/>
    <w:p w14:paraId="26A299CD" w14:textId="77777777" w:rsidR="0000150A" w:rsidRPr="0000150A" w:rsidRDefault="0000150A" w:rsidP="0000150A"/>
    <w:p w14:paraId="46F327C3" w14:textId="77777777" w:rsidR="0000150A" w:rsidRPr="0000150A" w:rsidRDefault="0000150A" w:rsidP="0000150A"/>
    <w:p w14:paraId="794938F5" w14:textId="77777777" w:rsidR="0000150A" w:rsidRPr="0000150A" w:rsidRDefault="0000150A" w:rsidP="0000150A">
      <w:r w:rsidRPr="0000150A">
        <w:t xml:space="preserve">3.  List as many community activities and outstanding contributions as you can to support your </w:t>
      </w:r>
    </w:p>
    <w:p w14:paraId="091AF609" w14:textId="77777777" w:rsidR="0000150A" w:rsidRPr="0000150A" w:rsidRDefault="0000150A" w:rsidP="0000150A">
      <w:r w:rsidRPr="0000150A">
        <w:t xml:space="preserve">     recommendation. Add any other comments you would like to make on behalf of this member.</w:t>
      </w:r>
    </w:p>
    <w:p w14:paraId="6A5D6174" w14:textId="77777777" w:rsidR="0000150A" w:rsidRPr="0000150A" w:rsidRDefault="0000150A" w:rsidP="0000150A"/>
    <w:p w14:paraId="1B708319" w14:textId="77777777" w:rsidR="0000150A" w:rsidRPr="0000150A" w:rsidRDefault="0000150A" w:rsidP="0000150A"/>
    <w:p w14:paraId="46621565" w14:textId="77777777" w:rsidR="0000150A" w:rsidRPr="0000150A" w:rsidRDefault="0000150A" w:rsidP="0000150A"/>
    <w:p w14:paraId="3BDBB030" w14:textId="77777777" w:rsidR="0000150A" w:rsidRPr="0000150A" w:rsidRDefault="0000150A" w:rsidP="0000150A"/>
    <w:p w14:paraId="7602FBDF" w14:textId="77777777" w:rsidR="0000150A" w:rsidRPr="0000150A" w:rsidRDefault="0000150A" w:rsidP="0000150A"/>
    <w:p w14:paraId="6B85A36E" w14:textId="77777777" w:rsidR="0000150A" w:rsidRPr="0000150A" w:rsidRDefault="0000150A" w:rsidP="0000150A"/>
    <w:p w14:paraId="00DB91E6" w14:textId="77777777" w:rsidR="0000150A" w:rsidRPr="0000150A" w:rsidRDefault="0000150A" w:rsidP="0000150A"/>
    <w:p w14:paraId="0278DD6E" w14:textId="77777777" w:rsidR="0000150A" w:rsidRPr="0000150A" w:rsidRDefault="0000150A" w:rsidP="0000150A"/>
    <w:p w14:paraId="71D37344" w14:textId="77777777" w:rsidR="0000150A" w:rsidRPr="0000150A" w:rsidRDefault="0000150A" w:rsidP="0000150A"/>
    <w:p w14:paraId="57F9E6C8" w14:textId="77777777" w:rsidR="0000150A" w:rsidRPr="0000150A" w:rsidRDefault="0000150A" w:rsidP="0000150A"/>
    <w:p w14:paraId="2917678A" w14:textId="77777777" w:rsidR="0000150A" w:rsidRPr="0000150A" w:rsidRDefault="0000150A" w:rsidP="0000150A"/>
    <w:p w14:paraId="01EBEDA8" w14:textId="77777777" w:rsidR="0000150A" w:rsidRPr="0000150A" w:rsidRDefault="0000150A" w:rsidP="0000150A"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rPr>
          <w:u w:val="single"/>
        </w:rPr>
        <w:tab/>
      </w:r>
      <w:r w:rsidRPr="0000150A">
        <w:br/>
        <w:t>Signature</w:t>
      </w:r>
    </w:p>
    <w:p w14:paraId="5308F54F" w14:textId="77777777" w:rsidR="0000150A" w:rsidRPr="0000150A" w:rsidRDefault="0000150A" w:rsidP="0000150A"/>
    <w:p w14:paraId="19B7C925" w14:textId="77777777" w:rsidR="0000150A" w:rsidRPr="0000150A" w:rsidRDefault="0000150A" w:rsidP="0000150A">
      <w:pPr>
        <w:jc w:val="center"/>
      </w:pPr>
      <w:smartTag w:uri="urn:schemas-microsoft-com:office:smarttags" w:element="place">
        <w:smartTag w:uri="urn:schemas-microsoft-com:office:smarttags" w:element="PlaceName">
          <w:r w:rsidRPr="0000150A">
            <w:t>Yuma</w:t>
          </w:r>
        </w:smartTag>
        <w:r w:rsidRPr="0000150A">
          <w:t xml:space="preserve"> </w:t>
        </w:r>
        <w:smartTag w:uri="urn:schemas-microsoft-com:office:smarttags" w:element="PlaceType">
          <w:r w:rsidRPr="0000150A">
            <w:t>County</w:t>
          </w:r>
        </w:smartTag>
      </w:smartTag>
      <w:r w:rsidRPr="0000150A">
        <w:t xml:space="preserve"> Extension Office</w:t>
      </w:r>
    </w:p>
    <w:p w14:paraId="3AAC5B12" w14:textId="77777777" w:rsidR="0000150A" w:rsidRPr="0000150A" w:rsidRDefault="0000150A" w:rsidP="0000150A">
      <w:pPr>
        <w:jc w:val="center"/>
      </w:pPr>
      <w:r w:rsidRPr="0000150A">
        <w:t>310 Ash, Suite B</w:t>
      </w:r>
    </w:p>
    <w:p w14:paraId="012E9816" w14:textId="77777777" w:rsidR="0000150A" w:rsidRPr="0000150A" w:rsidRDefault="0000150A" w:rsidP="0000150A">
      <w:pPr>
        <w:jc w:val="center"/>
      </w:pPr>
      <w:r w:rsidRPr="0000150A">
        <w:t>Wray, CO 80758</w:t>
      </w:r>
    </w:p>
    <w:p w14:paraId="738D2F99" w14:textId="77777777" w:rsidR="00A3560B" w:rsidRDefault="00A3560B" w:rsidP="005F55E8">
      <w:pPr>
        <w:rPr>
          <w:u w:val="single"/>
        </w:rPr>
      </w:pPr>
    </w:p>
    <w:sectPr w:rsidR="00A3560B" w:rsidSect="0000150A">
      <w:headerReference w:type="default" r:id="rId11"/>
      <w:footerReference w:type="default" r:id="rId12"/>
      <w:pgSz w:w="12240" w:h="15840"/>
      <w:pgMar w:top="720" w:right="1152" w:bottom="720" w:left="1152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461B" w14:textId="77777777" w:rsidR="000B5D43" w:rsidRDefault="000B5D43" w:rsidP="00782E7B">
      <w:r>
        <w:separator/>
      </w:r>
    </w:p>
  </w:endnote>
  <w:endnote w:type="continuationSeparator" w:id="0">
    <w:p w14:paraId="341F194B" w14:textId="77777777" w:rsidR="000B5D43" w:rsidRDefault="000B5D43" w:rsidP="0078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Ind w:w="-545" w:type="dxa"/>
      <w:tblLook w:val="04A0" w:firstRow="1" w:lastRow="0" w:firstColumn="1" w:lastColumn="0" w:noHBand="0" w:noVBand="1"/>
    </w:tblPr>
    <w:tblGrid>
      <w:gridCol w:w="2250"/>
      <w:gridCol w:w="2070"/>
      <w:gridCol w:w="2180"/>
      <w:gridCol w:w="2230"/>
      <w:gridCol w:w="2250"/>
    </w:tblGrid>
    <w:tr w:rsidR="005F66F3" w14:paraId="57D73FCC" w14:textId="77777777" w:rsidTr="005F66F3">
      <w:trPr>
        <w:trHeight w:val="216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F9EA90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Washington County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9A83FAD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Kit Carson County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9F8D83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Phillips County</w:t>
          </w:r>
        </w:p>
      </w:tc>
      <w:tc>
        <w:tcPr>
          <w:tcW w:w="22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04C73D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Yuma County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C5C312C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Sedgwick County</w:t>
          </w:r>
        </w:p>
      </w:tc>
    </w:tr>
    <w:tr w:rsidR="005F66F3" w14:paraId="3128FD44" w14:textId="77777777" w:rsidTr="005F66F3">
      <w:trPr>
        <w:trHeight w:val="216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7B754A4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181 Birch, Courthouse Annex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37081F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817 15</w:t>
          </w:r>
          <w:r w:rsidRPr="005F66F3">
            <w:rPr>
              <w:sz w:val="16"/>
              <w:szCs w:val="16"/>
              <w:vertAlign w:val="superscript"/>
            </w:rPr>
            <w:t>th</w:t>
          </w:r>
          <w:r>
            <w:rPr>
              <w:sz w:val="16"/>
              <w:szCs w:val="16"/>
            </w:rPr>
            <w:t xml:space="preserve"> St.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D3F6083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22505 Hwy 385</w:t>
          </w:r>
        </w:p>
      </w:tc>
      <w:tc>
        <w:tcPr>
          <w:tcW w:w="22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662D7F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310 Ash, Suite B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EC4BEA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315 Cedar, County Courthouse</w:t>
          </w:r>
        </w:p>
      </w:tc>
    </w:tr>
    <w:tr w:rsidR="005F66F3" w14:paraId="71A41C4B" w14:textId="77777777" w:rsidTr="005F66F3">
      <w:trPr>
        <w:trHeight w:val="216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88E875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Akron, CO  80720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4A804E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Burlington, CO  80807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4292C31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Holyoke, CO  80734</w:t>
          </w:r>
        </w:p>
      </w:tc>
      <w:tc>
        <w:tcPr>
          <w:tcW w:w="22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913761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Wray, CO  80758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0066D83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Julesburg, CO  80737</w:t>
          </w:r>
        </w:p>
      </w:tc>
    </w:tr>
    <w:tr w:rsidR="005F66F3" w14:paraId="5CBC0E93" w14:textId="77777777" w:rsidTr="005F66F3">
      <w:trPr>
        <w:trHeight w:val="216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DE640E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(970)345-2287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B13BD6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(719)346-5571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5156EA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(970)854-3616</w:t>
          </w:r>
        </w:p>
      </w:tc>
      <w:tc>
        <w:tcPr>
          <w:tcW w:w="22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7FFE24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(970)332-4151</w:t>
          </w:r>
        </w:p>
      </w:tc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456839" w14:textId="77777777" w:rsidR="005F66F3" w:rsidRPr="005F66F3" w:rsidRDefault="005F66F3" w:rsidP="005F66F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(970)474-3479</w:t>
          </w:r>
        </w:p>
      </w:tc>
    </w:tr>
    <w:tr w:rsidR="005F66F3" w14:paraId="3CE56E88" w14:textId="77777777" w:rsidTr="005F66F3">
      <w:trPr>
        <w:trHeight w:val="470"/>
      </w:trPr>
      <w:tc>
        <w:tcPr>
          <w:tcW w:w="10980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14:paraId="3587FC43" w14:textId="77777777" w:rsidR="005F66F3" w:rsidRDefault="005F66F3" w:rsidP="005F66F3">
          <w:pPr>
            <w:pStyle w:val="Footer"/>
            <w:jc w:val="center"/>
            <w:rPr>
              <w:sz w:val="16"/>
              <w:szCs w:val="16"/>
            </w:rPr>
          </w:pPr>
          <w:hyperlink r:id="rId1" w:history="1">
            <w:r w:rsidRPr="004A639D">
              <w:rPr>
                <w:rStyle w:val="Hyperlink"/>
                <w:sz w:val="16"/>
                <w:szCs w:val="16"/>
              </w:rPr>
              <w:t>http://goldenplains.colostate.edu</w:t>
            </w:r>
          </w:hyperlink>
          <w:r>
            <w:rPr>
              <w:sz w:val="16"/>
              <w:szCs w:val="16"/>
            </w:rPr>
            <w:t xml:space="preserve"> Colorado State University, U.S. Department of Agriculture and Kit Carson, Phillips, Sedgwick, Washington and Yuma Counties cooperating Extension programs are available to all without discrimination.</w:t>
          </w:r>
        </w:p>
      </w:tc>
    </w:tr>
  </w:tbl>
  <w:p w14:paraId="48CE293A" w14:textId="77777777" w:rsidR="00A3560B" w:rsidRDefault="00A35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D7A5" w14:textId="77777777" w:rsidR="005F55E8" w:rsidRDefault="005F5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0C18" w14:textId="77777777" w:rsidR="000B5D43" w:rsidRDefault="000B5D43" w:rsidP="00782E7B">
      <w:r>
        <w:separator/>
      </w:r>
    </w:p>
  </w:footnote>
  <w:footnote w:type="continuationSeparator" w:id="0">
    <w:p w14:paraId="33BAF9A2" w14:textId="77777777" w:rsidR="000B5D43" w:rsidRDefault="000B5D43" w:rsidP="0078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91" w:type="dxa"/>
      <w:tblInd w:w="8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</w:tblGrid>
    <w:tr w:rsidR="00A3560B" w14:paraId="6D41C969" w14:textId="77777777" w:rsidTr="005F66F3">
      <w:trPr>
        <w:trHeight w:val="317"/>
      </w:trPr>
      <w:tc>
        <w:tcPr>
          <w:tcW w:w="2191" w:type="dxa"/>
          <w:vAlign w:val="bottom"/>
        </w:tcPr>
        <w:p w14:paraId="20014F09" w14:textId="77777777" w:rsidR="00A3560B" w:rsidRDefault="00A3560B" w:rsidP="005F66F3">
          <w:pPr>
            <w:pStyle w:val="Header"/>
            <w:jc w:val="right"/>
            <w:rPr>
              <w:sz w:val="22"/>
            </w:rPr>
          </w:pPr>
          <w:r>
            <w:rPr>
              <w:sz w:val="22"/>
            </w:rPr>
            <w:t>310 Ash, Suite B</w:t>
          </w:r>
        </w:p>
      </w:tc>
    </w:tr>
    <w:tr w:rsidR="00A3560B" w14:paraId="050078D0" w14:textId="77777777" w:rsidTr="005F66F3">
      <w:trPr>
        <w:trHeight w:val="317"/>
      </w:trPr>
      <w:tc>
        <w:tcPr>
          <w:tcW w:w="2191" w:type="dxa"/>
          <w:vAlign w:val="bottom"/>
        </w:tcPr>
        <w:p w14:paraId="0FD8A361" w14:textId="77777777" w:rsidR="00A3560B" w:rsidRDefault="00A3560B" w:rsidP="005F66F3">
          <w:pPr>
            <w:pStyle w:val="Header"/>
            <w:jc w:val="right"/>
            <w:rPr>
              <w:sz w:val="22"/>
            </w:rPr>
          </w:pPr>
          <w:r>
            <w:rPr>
              <w:sz w:val="22"/>
            </w:rPr>
            <w:t>Wray, CO  80758</w:t>
          </w:r>
        </w:p>
      </w:tc>
    </w:tr>
    <w:tr w:rsidR="00A3560B" w14:paraId="4BDAA31F" w14:textId="77777777" w:rsidTr="005F66F3">
      <w:trPr>
        <w:trHeight w:val="317"/>
      </w:trPr>
      <w:tc>
        <w:tcPr>
          <w:tcW w:w="2191" w:type="dxa"/>
          <w:vAlign w:val="bottom"/>
        </w:tcPr>
        <w:p w14:paraId="7E277C5B" w14:textId="77777777" w:rsidR="00A3560B" w:rsidRDefault="00A3560B" w:rsidP="005F66F3">
          <w:pPr>
            <w:pStyle w:val="Header"/>
            <w:jc w:val="right"/>
            <w:rPr>
              <w:sz w:val="22"/>
            </w:rPr>
          </w:pPr>
          <w:r>
            <w:rPr>
              <w:sz w:val="22"/>
            </w:rPr>
            <w:t>(970)332-4151</w:t>
          </w:r>
        </w:p>
      </w:tc>
    </w:tr>
    <w:tr w:rsidR="00A3560B" w14:paraId="215D7D11" w14:textId="77777777" w:rsidTr="005F66F3">
      <w:trPr>
        <w:trHeight w:val="317"/>
      </w:trPr>
      <w:tc>
        <w:tcPr>
          <w:tcW w:w="2191" w:type="dxa"/>
          <w:vAlign w:val="bottom"/>
        </w:tcPr>
        <w:p w14:paraId="1DB0C40A" w14:textId="77777777" w:rsidR="00A3560B" w:rsidRDefault="00A3560B" w:rsidP="005F66F3">
          <w:pPr>
            <w:pStyle w:val="Header"/>
            <w:jc w:val="right"/>
            <w:rPr>
              <w:sz w:val="22"/>
            </w:rPr>
          </w:pPr>
          <w:r>
            <w:rPr>
              <w:sz w:val="22"/>
            </w:rPr>
            <w:t>Fax:  (970)332-4165</w:t>
          </w:r>
        </w:p>
      </w:tc>
    </w:tr>
  </w:tbl>
  <w:p w14:paraId="1A93A8F4" w14:textId="77777777" w:rsidR="00A3560B" w:rsidRPr="00A3560B" w:rsidRDefault="00A3560B" w:rsidP="00A3560B">
    <w:pPr>
      <w:pStyle w:val="Header"/>
      <w:rPr>
        <w:sz w:val="22"/>
      </w:rPr>
    </w:pPr>
    <w:r w:rsidRPr="00A3560B"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4E71DA19" wp14:editId="00C8D51E">
          <wp:simplePos x="0" y="0"/>
          <wp:positionH relativeFrom="margin">
            <wp:posOffset>3738245</wp:posOffset>
          </wp:positionH>
          <wp:positionV relativeFrom="margin">
            <wp:posOffset>-1867553</wp:posOffset>
          </wp:positionV>
          <wp:extent cx="2934335" cy="9023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UMA-csuE-H1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3" t="14859" r="4626" b="10880"/>
                  <a:stretch/>
                </pic:blipFill>
                <pic:spPr bwMode="auto">
                  <a:xfrm>
                    <a:off x="0" y="0"/>
                    <a:ext cx="2934335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780A" w14:textId="77777777" w:rsidR="005F55E8" w:rsidRPr="00A3560B" w:rsidRDefault="005F55E8" w:rsidP="00A3560B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14964"/>
    <w:multiLevelType w:val="hybridMultilevel"/>
    <w:tmpl w:val="7D627ADA"/>
    <w:lvl w:ilvl="0" w:tplc="58D6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295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74"/>
    <w:rsid w:val="00000F6D"/>
    <w:rsid w:val="0000150A"/>
    <w:rsid w:val="000325C8"/>
    <w:rsid w:val="000536AC"/>
    <w:rsid w:val="00070D57"/>
    <w:rsid w:val="00074CA9"/>
    <w:rsid w:val="000A55E4"/>
    <w:rsid w:val="000B2FF1"/>
    <w:rsid w:val="000B5C9C"/>
    <w:rsid w:val="000B5D43"/>
    <w:rsid w:val="000B780F"/>
    <w:rsid w:val="000F7302"/>
    <w:rsid w:val="00123B72"/>
    <w:rsid w:val="00154B21"/>
    <w:rsid w:val="001669D9"/>
    <w:rsid w:val="001C16D3"/>
    <w:rsid w:val="001F11BA"/>
    <w:rsid w:val="002025E4"/>
    <w:rsid w:val="0021008A"/>
    <w:rsid w:val="00217E61"/>
    <w:rsid w:val="00233A2E"/>
    <w:rsid w:val="00237413"/>
    <w:rsid w:val="00243105"/>
    <w:rsid w:val="00251C81"/>
    <w:rsid w:val="00263C97"/>
    <w:rsid w:val="002773F6"/>
    <w:rsid w:val="00280049"/>
    <w:rsid w:val="002969EB"/>
    <w:rsid w:val="002D4AA0"/>
    <w:rsid w:val="002E7F4D"/>
    <w:rsid w:val="002F7230"/>
    <w:rsid w:val="003312F7"/>
    <w:rsid w:val="00334242"/>
    <w:rsid w:val="003342BB"/>
    <w:rsid w:val="0033746C"/>
    <w:rsid w:val="00341CF1"/>
    <w:rsid w:val="00371430"/>
    <w:rsid w:val="003754C2"/>
    <w:rsid w:val="0038774C"/>
    <w:rsid w:val="003B1644"/>
    <w:rsid w:val="003B770B"/>
    <w:rsid w:val="003C0571"/>
    <w:rsid w:val="003D538E"/>
    <w:rsid w:val="003D56BE"/>
    <w:rsid w:val="003D5F01"/>
    <w:rsid w:val="003D7C6C"/>
    <w:rsid w:val="003F336D"/>
    <w:rsid w:val="003F51D0"/>
    <w:rsid w:val="004028FF"/>
    <w:rsid w:val="0040642A"/>
    <w:rsid w:val="00407ADD"/>
    <w:rsid w:val="0047020E"/>
    <w:rsid w:val="00477366"/>
    <w:rsid w:val="004860C8"/>
    <w:rsid w:val="00495149"/>
    <w:rsid w:val="004A0D7A"/>
    <w:rsid w:val="004A1226"/>
    <w:rsid w:val="004B7E2F"/>
    <w:rsid w:val="00503CC6"/>
    <w:rsid w:val="005270EF"/>
    <w:rsid w:val="0053090E"/>
    <w:rsid w:val="00542DC5"/>
    <w:rsid w:val="00543ACB"/>
    <w:rsid w:val="005442E4"/>
    <w:rsid w:val="00544D71"/>
    <w:rsid w:val="00567FB7"/>
    <w:rsid w:val="0059530A"/>
    <w:rsid w:val="005B1815"/>
    <w:rsid w:val="005C0A95"/>
    <w:rsid w:val="005E1124"/>
    <w:rsid w:val="005F2B39"/>
    <w:rsid w:val="005F316E"/>
    <w:rsid w:val="005F4189"/>
    <w:rsid w:val="005F55E8"/>
    <w:rsid w:val="005F66F3"/>
    <w:rsid w:val="006017BD"/>
    <w:rsid w:val="0060424E"/>
    <w:rsid w:val="006119AB"/>
    <w:rsid w:val="006127C5"/>
    <w:rsid w:val="00613AF7"/>
    <w:rsid w:val="00614947"/>
    <w:rsid w:val="00615AFA"/>
    <w:rsid w:val="00636311"/>
    <w:rsid w:val="006431A1"/>
    <w:rsid w:val="006446EC"/>
    <w:rsid w:val="00671999"/>
    <w:rsid w:val="006A59D5"/>
    <w:rsid w:val="006C07B8"/>
    <w:rsid w:val="006E6373"/>
    <w:rsid w:val="006F5B5D"/>
    <w:rsid w:val="007009E8"/>
    <w:rsid w:val="007054D8"/>
    <w:rsid w:val="00711A42"/>
    <w:rsid w:val="00731F0B"/>
    <w:rsid w:val="00765FFC"/>
    <w:rsid w:val="00770EFF"/>
    <w:rsid w:val="00782E7B"/>
    <w:rsid w:val="007B46E2"/>
    <w:rsid w:val="007D1FC7"/>
    <w:rsid w:val="007D654B"/>
    <w:rsid w:val="007E59F2"/>
    <w:rsid w:val="007F78FD"/>
    <w:rsid w:val="008038C0"/>
    <w:rsid w:val="00856F2F"/>
    <w:rsid w:val="008679DC"/>
    <w:rsid w:val="00880CB1"/>
    <w:rsid w:val="008A03DF"/>
    <w:rsid w:val="008F07AC"/>
    <w:rsid w:val="00906296"/>
    <w:rsid w:val="00913D1B"/>
    <w:rsid w:val="0092070F"/>
    <w:rsid w:val="00953B62"/>
    <w:rsid w:val="009732CE"/>
    <w:rsid w:val="009935C5"/>
    <w:rsid w:val="00994E20"/>
    <w:rsid w:val="009A216C"/>
    <w:rsid w:val="009C18C7"/>
    <w:rsid w:val="009C3DC8"/>
    <w:rsid w:val="009F7192"/>
    <w:rsid w:val="00A13F40"/>
    <w:rsid w:val="00A168CA"/>
    <w:rsid w:val="00A230AC"/>
    <w:rsid w:val="00A24D4D"/>
    <w:rsid w:val="00A3560B"/>
    <w:rsid w:val="00A55D8B"/>
    <w:rsid w:val="00A74D44"/>
    <w:rsid w:val="00A81B0E"/>
    <w:rsid w:val="00A92501"/>
    <w:rsid w:val="00AA2F33"/>
    <w:rsid w:val="00AB0BE7"/>
    <w:rsid w:val="00AD6328"/>
    <w:rsid w:val="00AF0454"/>
    <w:rsid w:val="00AF4C2E"/>
    <w:rsid w:val="00B122DC"/>
    <w:rsid w:val="00B12D7D"/>
    <w:rsid w:val="00B16BEE"/>
    <w:rsid w:val="00B17E4E"/>
    <w:rsid w:val="00B26BA7"/>
    <w:rsid w:val="00B40E49"/>
    <w:rsid w:val="00B51CC9"/>
    <w:rsid w:val="00B66FD2"/>
    <w:rsid w:val="00BA7F2C"/>
    <w:rsid w:val="00BB2FCA"/>
    <w:rsid w:val="00BB3384"/>
    <w:rsid w:val="00BB61AA"/>
    <w:rsid w:val="00BC5B40"/>
    <w:rsid w:val="00BE72DE"/>
    <w:rsid w:val="00C41419"/>
    <w:rsid w:val="00C677D5"/>
    <w:rsid w:val="00C8713D"/>
    <w:rsid w:val="00C95000"/>
    <w:rsid w:val="00CA40C4"/>
    <w:rsid w:val="00CB6BFE"/>
    <w:rsid w:val="00CB78B0"/>
    <w:rsid w:val="00CD4C3D"/>
    <w:rsid w:val="00CD6F74"/>
    <w:rsid w:val="00D25BBE"/>
    <w:rsid w:val="00D40B61"/>
    <w:rsid w:val="00D436EA"/>
    <w:rsid w:val="00D51718"/>
    <w:rsid w:val="00D53F1A"/>
    <w:rsid w:val="00DE1360"/>
    <w:rsid w:val="00DE26A7"/>
    <w:rsid w:val="00E07B78"/>
    <w:rsid w:val="00E37426"/>
    <w:rsid w:val="00E44DA8"/>
    <w:rsid w:val="00E63F79"/>
    <w:rsid w:val="00E64EB1"/>
    <w:rsid w:val="00E84843"/>
    <w:rsid w:val="00E93C2F"/>
    <w:rsid w:val="00EA1EE2"/>
    <w:rsid w:val="00EB17B7"/>
    <w:rsid w:val="00F300D7"/>
    <w:rsid w:val="00FA5132"/>
    <w:rsid w:val="00FA5D13"/>
    <w:rsid w:val="00FB4BA4"/>
    <w:rsid w:val="00FC6056"/>
    <w:rsid w:val="00FD23DB"/>
    <w:rsid w:val="00FD4DF0"/>
    <w:rsid w:val="00FE3623"/>
    <w:rsid w:val="00FE5751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8C85D4D"/>
  <w15:docId w15:val="{07A7C441-52BB-4EA7-BAC0-15D2967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311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8FD"/>
    <w:pPr>
      <w:keepNext/>
      <w:ind w:firstLine="720"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7F78FD"/>
    <w:pPr>
      <w:keepNext/>
      <w:jc w:val="right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7F78FD"/>
    <w:pPr>
      <w:keepNext/>
      <w:jc w:val="right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C18C7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78FD"/>
    <w:rPr>
      <w:sz w:val="20"/>
    </w:rPr>
  </w:style>
  <w:style w:type="character" w:styleId="Hyperlink">
    <w:name w:val="Hyperlink"/>
    <w:basedOn w:val="DefaultParagraphFont"/>
    <w:rsid w:val="00C95000"/>
    <w:rPr>
      <w:color w:val="0000FF"/>
      <w:u w:val="single"/>
    </w:rPr>
  </w:style>
  <w:style w:type="paragraph" w:styleId="Title">
    <w:name w:val="Title"/>
    <w:basedOn w:val="Normal"/>
    <w:qFormat/>
    <w:rsid w:val="00B12D7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0F7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82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2E7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82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2E7B"/>
    <w:rPr>
      <w:sz w:val="24"/>
      <w:szCs w:val="24"/>
    </w:rPr>
  </w:style>
  <w:style w:type="table" w:styleId="TableGrid">
    <w:name w:val="Table Grid"/>
    <w:basedOn w:val="TableNormal"/>
    <w:rsid w:val="00E8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ldenplains.colo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don\Application%20Data\Microsoft\Templates\GP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AB7B-0523-4C03-91E8-D364763E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GPA Letterhead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GPA Extension</Company>
  <LinksUpToDate>false</LinksUpToDate>
  <CharactersWithSpaces>1724</CharactersWithSpaces>
  <SharedDoc>false</SharedDoc>
  <HLinks>
    <vt:vector size="24" baseType="variant">
      <vt:variant>
        <vt:i4>7405682</vt:i4>
      </vt:variant>
      <vt:variant>
        <vt:i4>9</vt:i4>
      </vt:variant>
      <vt:variant>
        <vt:i4>0</vt:i4>
      </vt:variant>
      <vt:variant>
        <vt:i4>5</vt:i4>
      </vt:variant>
      <vt:variant>
        <vt:lpwstr>http://goldenplains.colostate.edu/</vt:lpwstr>
      </vt:variant>
      <vt:variant>
        <vt:lpwstr/>
      </vt:variant>
      <vt:variant>
        <vt:i4>7405682</vt:i4>
      </vt:variant>
      <vt:variant>
        <vt:i4>6</vt:i4>
      </vt:variant>
      <vt:variant>
        <vt:i4>0</vt:i4>
      </vt:variant>
      <vt:variant>
        <vt:i4>5</vt:i4>
      </vt:variant>
      <vt:variant>
        <vt:lpwstr>http://goldenplains.colostate.edu/</vt:lpwstr>
      </vt:variant>
      <vt:variant>
        <vt:lpwstr/>
      </vt:variant>
      <vt:variant>
        <vt:i4>7405682</vt:i4>
      </vt:variant>
      <vt:variant>
        <vt:i4>3</vt:i4>
      </vt:variant>
      <vt:variant>
        <vt:i4>0</vt:i4>
      </vt:variant>
      <vt:variant>
        <vt:i4>5</vt:i4>
      </vt:variant>
      <vt:variant>
        <vt:lpwstr>http://goldenplains.colostate.edu/</vt:lpwstr>
      </vt:variant>
      <vt:variant>
        <vt:lpwstr/>
      </vt:variant>
      <vt:variant>
        <vt:i4>7405682</vt:i4>
      </vt:variant>
      <vt:variant>
        <vt:i4>0</vt:i4>
      </vt:variant>
      <vt:variant>
        <vt:i4>0</vt:i4>
      </vt:variant>
      <vt:variant>
        <vt:i4>5</vt:i4>
      </vt:variant>
      <vt:variant>
        <vt:lpwstr>http://goldenplains.colostate.edu/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Eldon Fisher</dc:creator>
  <cp:lastModifiedBy>Joy Akey</cp:lastModifiedBy>
  <cp:revision>8</cp:revision>
  <cp:lastPrinted>2021-07-13T16:00:00Z</cp:lastPrinted>
  <dcterms:created xsi:type="dcterms:W3CDTF">2025-07-08T22:04:00Z</dcterms:created>
  <dcterms:modified xsi:type="dcterms:W3CDTF">2026-07-06T18:08:00Z</dcterms:modified>
</cp:coreProperties>
</file>